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FB8" w14:textId="77777777" w:rsidR="00F6603A" w:rsidRPr="00616D7F" w:rsidRDefault="00F6603A" w:rsidP="00F6603A">
      <w:pPr>
        <w:jc w:val="both"/>
        <w:rPr>
          <w:i/>
          <w:sz w:val="24"/>
          <w:szCs w:val="24"/>
        </w:rPr>
      </w:pPr>
    </w:p>
    <w:p w14:paraId="597F3766" w14:textId="77777777" w:rsidR="00F6603A" w:rsidRPr="00616D7F" w:rsidRDefault="00F6603A" w:rsidP="007F1C8C">
      <w:pPr>
        <w:jc w:val="right"/>
        <w:rPr>
          <w:sz w:val="24"/>
          <w:szCs w:val="24"/>
        </w:rPr>
      </w:pPr>
      <w:r w:rsidRPr="00616D7F">
        <w:rPr>
          <w:sz w:val="24"/>
          <w:szCs w:val="24"/>
        </w:rPr>
        <w:t xml:space="preserve"> </w:t>
      </w:r>
    </w:p>
    <w:p w14:paraId="007D3114" w14:textId="77777777" w:rsidR="00616D7F" w:rsidRDefault="00616D7F" w:rsidP="00616D7F">
      <w:pPr>
        <w:pStyle w:val="Default"/>
      </w:pPr>
    </w:p>
    <w:p w14:paraId="19F3B795" w14:textId="77777777" w:rsidR="0034322D" w:rsidRPr="0034322D" w:rsidRDefault="0034322D" w:rsidP="0034322D">
      <w:pPr>
        <w:overflowPunct/>
        <w:autoSpaceDE/>
        <w:adjustRightInd/>
        <w:spacing w:line="360" w:lineRule="auto"/>
        <w:jc w:val="center"/>
        <w:textAlignment w:val="auto"/>
        <w:rPr>
          <w:rFonts w:ascii="Bookman Old Style" w:hAnsi="Bookman Old Style" w:cs="Arial"/>
          <w:b/>
          <w:bCs/>
          <w:i/>
          <w:iCs/>
          <w:sz w:val="24"/>
          <w:szCs w:val="24"/>
          <w:lang w:val="x-none"/>
        </w:rPr>
      </w:pPr>
      <w:r w:rsidRPr="0034322D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 wp14:anchorId="61CA5FF4" wp14:editId="2BCFF905">
            <wp:extent cx="590550" cy="647700"/>
            <wp:effectExtent l="0" t="0" r="0" b="0"/>
            <wp:docPr id="4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A17A" w14:textId="77777777" w:rsidR="0034322D" w:rsidRPr="0034322D" w:rsidRDefault="0034322D" w:rsidP="0034322D">
      <w:pPr>
        <w:overflowPunct/>
        <w:autoSpaceDE/>
        <w:adjustRightInd/>
        <w:spacing w:line="360" w:lineRule="auto"/>
        <w:jc w:val="center"/>
        <w:textAlignment w:val="auto"/>
        <w:rPr>
          <w:rFonts w:ascii="Bookman Old Style" w:hAnsi="Bookman Old Style" w:cs="Arial"/>
          <w:b/>
          <w:sz w:val="24"/>
          <w:szCs w:val="24"/>
        </w:rPr>
      </w:pPr>
      <w:r w:rsidRPr="0034322D">
        <w:rPr>
          <w:rFonts w:ascii="Bookman Old Style" w:hAnsi="Bookman Old Style" w:cs="Arial"/>
          <w:b/>
          <w:sz w:val="24"/>
          <w:szCs w:val="24"/>
        </w:rPr>
        <w:t>Tribunale Ordinario di Torre Annunziata</w:t>
      </w:r>
    </w:p>
    <w:p w14:paraId="05FD90B4" w14:textId="77777777" w:rsidR="0034322D" w:rsidRPr="0034322D" w:rsidRDefault="0034322D" w:rsidP="0034322D">
      <w:pPr>
        <w:overflowPunct/>
        <w:autoSpaceDE/>
        <w:adjustRightInd/>
        <w:spacing w:line="360" w:lineRule="auto"/>
        <w:jc w:val="center"/>
        <w:textAlignment w:val="auto"/>
        <w:rPr>
          <w:rFonts w:ascii="Bookman Old Style" w:hAnsi="Bookman Old Style" w:cs="Arial"/>
          <w:b/>
          <w:i/>
          <w:sz w:val="24"/>
          <w:szCs w:val="24"/>
        </w:rPr>
      </w:pPr>
      <w:r w:rsidRPr="0034322D">
        <w:rPr>
          <w:rFonts w:ascii="Bookman Old Style" w:hAnsi="Bookman Old Style" w:cs="Arial"/>
          <w:b/>
          <w:i/>
          <w:sz w:val="24"/>
          <w:szCs w:val="24"/>
        </w:rPr>
        <w:t>Ufficio della Volontaria Giurisdizione</w:t>
      </w:r>
    </w:p>
    <w:p w14:paraId="31F8F42B" w14:textId="77777777" w:rsidR="0034322D" w:rsidRPr="0034322D" w:rsidRDefault="0034322D" w:rsidP="0034322D">
      <w:pPr>
        <w:overflowPunct/>
        <w:autoSpaceDE/>
        <w:adjustRightInd/>
        <w:spacing w:line="360" w:lineRule="auto"/>
        <w:jc w:val="center"/>
        <w:textAlignment w:val="auto"/>
        <w:rPr>
          <w:rFonts w:ascii="Bookman Old Style" w:hAnsi="Bookman Old Style" w:cs="Arial"/>
          <w:b/>
          <w:sz w:val="24"/>
          <w:szCs w:val="24"/>
        </w:rPr>
      </w:pPr>
      <w:r w:rsidRPr="0034322D">
        <w:rPr>
          <w:rFonts w:ascii="Bookman Old Style" w:hAnsi="Bookman Old Style" w:cs="Arial"/>
          <w:b/>
          <w:sz w:val="24"/>
          <w:szCs w:val="24"/>
        </w:rPr>
        <w:t xml:space="preserve">Mail: </w:t>
      </w:r>
      <w:hyperlink r:id="rId6" w:history="1">
        <w:r w:rsidRPr="0034322D">
          <w:rPr>
            <w:rFonts w:ascii="Bookman Old Style" w:hAnsi="Bookman Old Style" w:cs="Arial"/>
            <w:b/>
            <w:color w:val="467886"/>
            <w:sz w:val="24"/>
            <w:szCs w:val="24"/>
            <w:u w:val="single"/>
          </w:rPr>
          <w:t>volontaria.tribunale.torreannunziata@giustizia.it</w:t>
        </w:r>
      </w:hyperlink>
    </w:p>
    <w:p w14:paraId="36BBE845" w14:textId="77777777" w:rsidR="0034322D" w:rsidRPr="0034322D" w:rsidRDefault="0034322D" w:rsidP="0034322D">
      <w:pPr>
        <w:widowControl w:val="0"/>
        <w:tabs>
          <w:tab w:val="left" w:pos="1932"/>
          <w:tab w:val="center" w:pos="4819"/>
        </w:tabs>
        <w:overflowPunct/>
        <w:adjustRightInd/>
        <w:spacing w:line="360" w:lineRule="auto"/>
        <w:jc w:val="center"/>
        <w:textAlignment w:val="auto"/>
        <w:rPr>
          <w:rFonts w:ascii="Arial" w:hAnsi="Arial" w:cs="Arial"/>
          <w:bCs/>
          <w:i/>
          <w:iCs/>
          <w:u w:val="single"/>
          <w:lang w:eastAsia="en-US"/>
        </w:rPr>
      </w:pPr>
      <w:r w:rsidRPr="0034322D">
        <w:rPr>
          <w:rFonts w:ascii="Bookman Old Style" w:hAnsi="Bookman Old Style" w:cs="Arial"/>
          <w:b/>
          <w:sz w:val="24"/>
          <w:szCs w:val="24"/>
        </w:rPr>
        <w:t xml:space="preserve">Pec: </w:t>
      </w:r>
      <w:hyperlink r:id="rId7" w:history="1">
        <w:r w:rsidRPr="0034322D">
          <w:rPr>
            <w:rFonts w:ascii="Bookman Old Style" w:hAnsi="Bookman Old Style" w:cs="Arial"/>
            <w:b/>
            <w:color w:val="467886"/>
            <w:sz w:val="24"/>
            <w:szCs w:val="24"/>
            <w:u w:val="single"/>
          </w:rPr>
          <w:t>volgiurisdizione.tribunale.torreannunziata@giustiziacert.it</w:t>
        </w:r>
      </w:hyperlink>
    </w:p>
    <w:p w14:paraId="25BAF01D" w14:textId="77777777" w:rsidR="00616D7F" w:rsidRDefault="00616D7F" w:rsidP="007F1C8C">
      <w:pPr>
        <w:spacing w:line="360" w:lineRule="auto"/>
        <w:rPr>
          <w:sz w:val="24"/>
          <w:szCs w:val="24"/>
        </w:rPr>
      </w:pPr>
    </w:p>
    <w:p w14:paraId="0F9A5231" w14:textId="77777777" w:rsidR="00616D7F" w:rsidRDefault="00616D7F" w:rsidP="007F1C8C">
      <w:pPr>
        <w:spacing w:line="360" w:lineRule="auto"/>
        <w:rPr>
          <w:sz w:val="24"/>
          <w:szCs w:val="24"/>
        </w:rPr>
      </w:pPr>
    </w:p>
    <w:p w14:paraId="2E4FEA7C" w14:textId="77777777" w:rsidR="00616D7F" w:rsidRDefault="00616D7F" w:rsidP="007F1C8C">
      <w:pPr>
        <w:spacing w:line="360" w:lineRule="auto"/>
        <w:rPr>
          <w:sz w:val="24"/>
          <w:szCs w:val="24"/>
        </w:rPr>
      </w:pPr>
    </w:p>
    <w:p w14:paraId="4AE351DE" w14:textId="77777777" w:rsidR="007F1C8C" w:rsidRPr="00616D7F" w:rsidRDefault="007F1C8C" w:rsidP="007F1C8C">
      <w:pPr>
        <w:spacing w:line="360" w:lineRule="auto"/>
        <w:rPr>
          <w:sz w:val="24"/>
          <w:szCs w:val="24"/>
        </w:rPr>
      </w:pPr>
      <w:r w:rsidRPr="00616D7F">
        <w:rPr>
          <w:sz w:val="24"/>
          <w:szCs w:val="24"/>
        </w:rPr>
        <w:t>Il  Sot</w:t>
      </w:r>
      <w:r w:rsidR="00E76F01" w:rsidRPr="00616D7F">
        <w:rPr>
          <w:sz w:val="24"/>
          <w:szCs w:val="24"/>
        </w:rPr>
        <w:t>toscritto ___________________</w:t>
      </w:r>
      <w:r w:rsidRPr="00616D7F">
        <w:rPr>
          <w:sz w:val="24"/>
          <w:szCs w:val="24"/>
        </w:rPr>
        <w:t xml:space="preserve">nato a </w:t>
      </w:r>
      <w:r w:rsidR="00E76F01" w:rsidRPr="00616D7F">
        <w:rPr>
          <w:sz w:val="24"/>
          <w:szCs w:val="24"/>
        </w:rPr>
        <w:t>___</w:t>
      </w:r>
      <w:r w:rsidRPr="00616D7F">
        <w:rPr>
          <w:sz w:val="24"/>
          <w:szCs w:val="24"/>
        </w:rPr>
        <w:t>______________</w:t>
      </w:r>
      <w:r w:rsidR="00E76F01" w:rsidRPr="00616D7F">
        <w:rPr>
          <w:sz w:val="24"/>
          <w:szCs w:val="24"/>
        </w:rPr>
        <w:t>il ________________</w:t>
      </w:r>
      <w:r w:rsidRPr="00616D7F">
        <w:rPr>
          <w:sz w:val="24"/>
          <w:szCs w:val="24"/>
        </w:rPr>
        <w:t>e residente in __________</w:t>
      </w:r>
      <w:r w:rsidR="00E76F01" w:rsidRPr="00616D7F">
        <w:rPr>
          <w:sz w:val="24"/>
          <w:szCs w:val="24"/>
        </w:rPr>
        <w:t>__</w:t>
      </w:r>
      <w:r w:rsidRPr="00616D7F">
        <w:rPr>
          <w:sz w:val="24"/>
          <w:szCs w:val="24"/>
        </w:rPr>
        <w:t>__________</w:t>
      </w:r>
      <w:r w:rsidR="00E76F01" w:rsidRPr="00616D7F">
        <w:rPr>
          <w:sz w:val="24"/>
          <w:szCs w:val="24"/>
        </w:rPr>
        <w:t>___</w:t>
      </w:r>
      <w:r w:rsidRPr="00616D7F">
        <w:rPr>
          <w:sz w:val="24"/>
          <w:szCs w:val="24"/>
        </w:rPr>
        <w:t>via _____</w:t>
      </w:r>
      <w:r w:rsidR="00E76F01" w:rsidRPr="00616D7F">
        <w:rPr>
          <w:sz w:val="24"/>
          <w:szCs w:val="24"/>
        </w:rPr>
        <w:t>_____________</w:t>
      </w:r>
      <w:r w:rsidR="00616D7F" w:rsidRPr="00616D7F">
        <w:rPr>
          <w:sz w:val="24"/>
          <w:szCs w:val="24"/>
        </w:rPr>
        <w:t>________________________n._________</w:t>
      </w:r>
      <w:r w:rsidR="00616D7F">
        <w:rPr>
          <w:sz w:val="24"/>
          <w:szCs w:val="24"/>
        </w:rPr>
        <w:t>__</w:t>
      </w:r>
    </w:p>
    <w:p w14:paraId="0DC87BAE" w14:textId="77777777" w:rsidR="00616D7F" w:rsidRPr="00616D7F" w:rsidRDefault="00616D7F" w:rsidP="007F1C8C">
      <w:pPr>
        <w:spacing w:line="360" w:lineRule="auto"/>
        <w:rPr>
          <w:sz w:val="24"/>
          <w:szCs w:val="24"/>
        </w:rPr>
      </w:pPr>
      <w:r w:rsidRPr="00616D7F">
        <w:rPr>
          <w:sz w:val="24"/>
          <w:szCs w:val="24"/>
        </w:rPr>
        <w:t>mail/pec_______________________________________________cell__________________________</w:t>
      </w:r>
    </w:p>
    <w:p w14:paraId="5F3D875E" w14:textId="77777777" w:rsidR="00616D7F" w:rsidRPr="00616D7F" w:rsidRDefault="00616D7F" w:rsidP="007F1C8C">
      <w:pPr>
        <w:spacing w:line="360" w:lineRule="auto"/>
        <w:rPr>
          <w:sz w:val="24"/>
          <w:szCs w:val="24"/>
        </w:rPr>
      </w:pPr>
    </w:p>
    <w:p w14:paraId="567F1416" w14:textId="77777777" w:rsidR="007F1C8C" w:rsidRPr="00616D7F" w:rsidRDefault="007F1C8C" w:rsidP="007F1C8C">
      <w:pPr>
        <w:spacing w:line="360" w:lineRule="auto"/>
        <w:jc w:val="center"/>
        <w:rPr>
          <w:sz w:val="24"/>
          <w:szCs w:val="24"/>
        </w:rPr>
      </w:pPr>
      <w:r w:rsidRPr="00616D7F">
        <w:rPr>
          <w:sz w:val="24"/>
          <w:szCs w:val="24"/>
        </w:rPr>
        <w:t xml:space="preserve">C H I E D E </w:t>
      </w:r>
    </w:p>
    <w:p w14:paraId="64328242" w14:textId="77777777" w:rsidR="00616D7F" w:rsidRPr="00616D7F" w:rsidRDefault="007F1C8C" w:rsidP="007F1C8C">
      <w:pPr>
        <w:spacing w:line="360" w:lineRule="auto"/>
        <w:jc w:val="both"/>
        <w:rPr>
          <w:sz w:val="24"/>
          <w:szCs w:val="24"/>
        </w:rPr>
      </w:pPr>
      <w:r w:rsidRPr="00616D7F">
        <w:rPr>
          <w:sz w:val="24"/>
          <w:szCs w:val="24"/>
        </w:rPr>
        <w:t>il rilascio di un Certificato che attesti la mancanz</w:t>
      </w:r>
      <w:r w:rsidR="00616D7F" w:rsidRPr="00616D7F">
        <w:rPr>
          <w:sz w:val="24"/>
          <w:szCs w:val="24"/>
        </w:rPr>
        <w:t>a/esistenza</w:t>
      </w:r>
      <w:r w:rsidRPr="00616D7F">
        <w:rPr>
          <w:sz w:val="24"/>
          <w:szCs w:val="24"/>
        </w:rPr>
        <w:t xml:space="preserve"> di procedure di </w:t>
      </w:r>
      <w:r w:rsidR="00616D7F" w:rsidRPr="00616D7F">
        <w:rPr>
          <w:sz w:val="24"/>
          <w:szCs w:val="24"/>
        </w:rPr>
        <w:t>volontaria giurisdizione</w:t>
      </w:r>
    </w:p>
    <w:p w14:paraId="00BBF7E5" w14:textId="77777777" w:rsidR="007F1C8C" w:rsidRPr="00616D7F" w:rsidRDefault="007F1C8C" w:rsidP="00616D7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6D7F">
        <w:rPr>
          <w:sz w:val="24"/>
          <w:szCs w:val="24"/>
        </w:rPr>
        <w:t xml:space="preserve"> a suo carico</w:t>
      </w:r>
    </w:p>
    <w:p w14:paraId="4621BE78" w14:textId="77777777" w:rsidR="00616D7F" w:rsidRPr="00616D7F" w:rsidRDefault="00616D7F" w:rsidP="00616D7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6D7F">
        <w:rPr>
          <w:sz w:val="24"/>
          <w:szCs w:val="24"/>
        </w:rPr>
        <w:t>a carico di……………………………………………..</w:t>
      </w:r>
    </w:p>
    <w:p w14:paraId="1794D6DE" w14:textId="77777777" w:rsidR="00616D7F" w:rsidRPr="00616D7F" w:rsidRDefault="00616D7F" w:rsidP="00616D7F">
      <w:pPr>
        <w:spacing w:line="360" w:lineRule="auto"/>
        <w:jc w:val="both"/>
        <w:rPr>
          <w:sz w:val="24"/>
          <w:szCs w:val="24"/>
        </w:rPr>
      </w:pPr>
    </w:p>
    <w:p w14:paraId="4403B659" w14:textId="77777777" w:rsidR="00616D7F" w:rsidRPr="00616D7F" w:rsidRDefault="00616D7F" w:rsidP="00616D7F">
      <w:pPr>
        <w:spacing w:line="360" w:lineRule="auto"/>
        <w:jc w:val="both"/>
        <w:rPr>
          <w:sz w:val="24"/>
          <w:szCs w:val="24"/>
        </w:rPr>
      </w:pPr>
    </w:p>
    <w:p w14:paraId="5D775AE8" w14:textId="77777777" w:rsidR="007F1C8C" w:rsidRPr="00616D7F" w:rsidRDefault="00616D7F" w:rsidP="007F1C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Torre Annunziata</w:t>
      </w:r>
      <w:r w:rsidR="007F1C8C" w:rsidRPr="00616D7F">
        <w:rPr>
          <w:sz w:val="24"/>
          <w:szCs w:val="24"/>
        </w:rPr>
        <w:t xml:space="preserve"> ___________________</w:t>
      </w:r>
    </w:p>
    <w:p w14:paraId="46E769AC" w14:textId="77777777" w:rsidR="007F1C8C" w:rsidRPr="00616D7F" w:rsidRDefault="007F1C8C" w:rsidP="007F1C8C">
      <w:pPr>
        <w:spacing w:line="360" w:lineRule="auto"/>
        <w:jc w:val="both"/>
        <w:rPr>
          <w:sz w:val="24"/>
          <w:szCs w:val="24"/>
        </w:rPr>
      </w:pP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</w:r>
      <w:r w:rsidRPr="00616D7F">
        <w:rPr>
          <w:sz w:val="24"/>
          <w:szCs w:val="24"/>
        </w:rPr>
        <w:tab/>
        <w:t>Il Richiedente</w:t>
      </w:r>
    </w:p>
    <w:p w14:paraId="36CDBAD6" w14:textId="77777777" w:rsidR="007F1C8C" w:rsidRPr="00E76F01" w:rsidRDefault="007F1C8C" w:rsidP="007F1C8C">
      <w:pPr>
        <w:spacing w:line="360" w:lineRule="auto"/>
        <w:jc w:val="both"/>
        <w:rPr>
          <w:rFonts w:ascii="Monotype Corsiva" w:hAnsi="Monotype Corsiva"/>
          <w:sz w:val="40"/>
          <w:szCs w:val="40"/>
        </w:rPr>
      </w:pP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</w:r>
      <w:r w:rsidRPr="00E76F01">
        <w:rPr>
          <w:rFonts w:ascii="Monotype Corsiva" w:hAnsi="Monotype Corsiva"/>
          <w:sz w:val="40"/>
          <w:szCs w:val="40"/>
        </w:rPr>
        <w:tab/>
        <w:t>__________________</w:t>
      </w:r>
    </w:p>
    <w:p w14:paraId="0D8564EF" w14:textId="77777777" w:rsidR="007F1C8C" w:rsidRPr="00616D7F" w:rsidRDefault="00616D7F" w:rsidP="007F1C8C">
      <w:pPr>
        <w:spacing w:line="360" w:lineRule="auto"/>
        <w:jc w:val="both"/>
        <w:rPr>
          <w:bCs/>
          <w:sz w:val="24"/>
          <w:szCs w:val="24"/>
        </w:rPr>
      </w:pPr>
      <w:r w:rsidRPr="00616D7F">
        <w:rPr>
          <w:bCs/>
          <w:sz w:val="24"/>
          <w:szCs w:val="24"/>
        </w:rPr>
        <w:t>Si deve allegare:</w:t>
      </w:r>
    </w:p>
    <w:p w14:paraId="517DD959" w14:textId="2B6EC09E" w:rsidR="00616D7F" w:rsidRDefault="00616D7F" w:rsidP="00616D7F">
      <w:pPr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16D7F">
        <w:rPr>
          <w:bCs/>
          <w:sz w:val="24"/>
          <w:szCs w:val="24"/>
        </w:rPr>
        <w:t>ricevuta di pagamento telematico</w:t>
      </w:r>
      <w:r>
        <w:rPr>
          <w:bCs/>
          <w:sz w:val="24"/>
          <w:szCs w:val="24"/>
        </w:rPr>
        <w:t xml:space="preserve"> PAGOPA di</w:t>
      </w:r>
      <w:r w:rsidRPr="00616D7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euro </w:t>
      </w:r>
      <w:r w:rsidRPr="00616D7F">
        <w:rPr>
          <w:bCs/>
          <w:sz w:val="24"/>
          <w:szCs w:val="24"/>
        </w:rPr>
        <w:t>3.92</w:t>
      </w:r>
      <w:r>
        <w:rPr>
          <w:bCs/>
          <w:sz w:val="24"/>
          <w:szCs w:val="24"/>
        </w:rPr>
        <w:t>, diritti di certificato</w:t>
      </w:r>
    </w:p>
    <w:p w14:paraId="640811D5" w14:textId="06559F5A" w:rsidR="00616D7F" w:rsidRPr="00616D7F" w:rsidRDefault="00616D7F" w:rsidP="00616D7F">
      <w:pPr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n.2 marche da bollo da euro 16.00</w:t>
      </w:r>
    </w:p>
    <w:p w14:paraId="24A104CD" w14:textId="77777777" w:rsidR="00E76F01" w:rsidRPr="00616D7F" w:rsidRDefault="00E76F01" w:rsidP="00E76F01">
      <w:pPr>
        <w:jc w:val="both"/>
        <w:rPr>
          <w:rFonts w:ascii="Monotype Corsiva" w:hAnsi="Monotype Corsiva"/>
          <w:bCs/>
          <w:sz w:val="32"/>
          <w:szCs w:val="32"/>
        </w:rPr>
      </w:pPr>
    </w:p>
    <w:p w14:paraId="5041FFF1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0F04A7BB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40A368FB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57FF39ED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755E23A5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378A5605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p w14:paraId="5112D901" w14:textId="77777777" w:rsidR="00E76F01" w:rsidRDefault="00E76F01" w:rsidP="00E76F01">
      <w:pPr>
        <w:jc w:val="both"/>
        <w:rPr>
          <w:rFonts w:ascii="Monotype Corsiva" w:hAnsi="Monotype Corsiva"/>
          <w:b/>
          <w:sz w:val="32"/>
          <w:szCs w:val="32"/>
        </w:rPr>
      </w:pPr>
    </w:p>
    <w:sectPr w:rsidR="00E76F01" w:rsidSect="00E76F01">
      <w:pgSz w:w="11906" w:h="16838"/>
      <w:pgMar w:top="567" w:right="566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00"/>
    <w:multiLevelType w:val="hybridMultilevel"/>
    <w:tmpl w:val="FFFFFFFF"/>
    <w:lvl w:ilvl="0" w:tplc="04523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5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20"/>
    <w:rsid w:val="0007461D"/>
    <w:rsid w:val="00082697"/>
    <w:rsid w:val="00082E19"/>
    <w:rsid w:val="00102669"/>
    <w:rsid w:val="003233C5"/>
    <w:rsid w:val="0033436B"/>
    <w:rsid w:val="00340387"/>
    <w:rsid w:val="0034322D"/>
    <w:rsid w:val="00352945"/>
    <w:rsid w:val="003A3AA1"/>
    <w:rsid w:val="003C0B14"/>
    <w:rsid w:val="003D6520"/>
    <w:rsid w:val="003E6ABF"/>
    <w:rsid w:val="003F0A93"/>
    <w:rsid w:val="00591C7C"/>
    <w:rsid w:val="005A3716"/>
    <w:rsid w:val="005D0F32"/>
    <w:rsid w:val="00614476"/>
    <w:rsid w:val="00616D7F"/>
    <w:rsid w:val="0075753B"/>
    <w:rsid w:val="007D5852"/>
    <w:rsid w:val="007F1C8C"/>
    <w:rsid w:val="007F5A30"/>
    <w:rsid w:val="008117FD"/>
    <w:rsid w:val="00963A06"/>
    <w:rsid w:val="00963E5B"/>
    <w:rsid w:val="00AA7BCB"/>
    <w:rsid w:val="00AC01BD"/>
    <w:rsid w:val="00AD41BA"/>
    <w:rsid w:val="00B95247"/>
    <w:rsid w:val="00BD3359"/>
    <w:rsid w:val="00D43B6E"/>
    <w:rsid w:val="00D53284"/>
    <w:rsid w:val="00DF15E1"/>
    <w:rsid w:val="00E121E1"/>
    <w:rsid w:val="00E72810"/>
    <w:rsid w:val="00E76F01"/>
    <w:rsid w:val="00EF727D"/>
    <w:rsid w:val="00F6603A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AFEE"/>
  <w14:defaultImageDpi w14:val="0"/>
  <w15:docId w15:val="{67A93F87-2A5C-44CC-9E7A-77D4F543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0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line="360" w:lineRule="auto"/>
      <w:jc w:val="center"/>
      <w:outlineLvl w:val="0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99"/>
    <w:rsid w:val="00E121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D7F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43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giurisdizione.tribunale.torreannunziata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ntaria.tribunale.torreannunziata@giustiz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li\MICHEL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MICHELA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TRIBUNALE DI SASSARI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UFF.CANCELLERIA CIVILE</dc:creator>
  <cp:keywords/>
  <dc:description/>
  <cp:lastModifiedBy>Rosa Balzano</cp:lastModifiedBy>
  <cp:revision>7</cp:revision>
  <cp:lastPrinted>2025-08-14T10:44:00Z</cp:lastPrinted>
  <dcterms:created xsi:type="dcterms:W3CDTF">2025-08-13T11:07:00Z</dcterms:created>
  <dcterms:modified xsi:type="dcterms:W3CDTF">2025-10-14T10:35:00Z</dcterms:modified>
</cp:coreProperties>
</file>